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8E4FB" w14:textId="77777777" w:rsidR="003D7703" w:rsidRDefault="00E73C22" w:rsidP="004B5603">
      <w:pPr>
        <w:pStyle w:val="Date"/>
        <w:spacing w:line="36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S</w:t>
      </w:r>
      <w:r w:rsidRPr="00E73C22">
        <w:rPr>
          <w:rFonts w:asciiTheme="majorHAnsi" w:hAnsiTheme="majorHAnsi"/>
          <w:sz w:val="32"/>
          <w:szCs w:val="32"/>
        </w:rPr>
        <w:t>AN SIMON</w:t>
      </w:r>
      <w:r w:rsidR="00243072">
        <w:rPr>
          <w:rFonts w:asciiTheme="majorHAnsi" w:hAnsiTheme="majorHAnsi"/>
          <w:sz w:val="32"/>
          <w:szCs w:val="32"/>
        </w:rPr>
        <w:t xml:space="preserve"> </w:t>
      </w:r>
      <w:r w:rsidRPr="00E73C22">
        <w:rPr>
          <w:rFonts w:asciiTheme="majorHAnsi" w:hAnsiTheme="majorHAnsi"/>
          <w:sz w:val="32"/>
          <w:szCs w:val="32"/>
        </w:rPr>
        <w:t>WATER IMPROVEMENT DISTRICT</w:t>
      </w:r>
    </w:p>
    <w:p w14:paraId="58509A82" w14:textId="1F856AA2" w:rsidR="00557792" w:rsidRDefault="00557792" w:rsidP="0027030A">
      <w:pPr>
        <w:pStyle w:val="Date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January 09, 202</w:t>
      </w:r>
      <w:r w:rsidR="00E10BFF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, 9:00 a.m.</w:t>
      </w:r>
    </w:p>
    <w:p w14:paraId="36514511" w14:textId="0161691C" w:rsidR="00B74964" w:rsidRPr="00B74964" w:rsidRDefault="003D7703" w:rsidP="0027030A">
      <w:pPr>
        <w:pStyle w:val="Date"/>
        <w:spacing w:line="360" w:lineRule="auto"/>
      </w:pPr>
      <w:r>
        <w:rPr>
          <w:b/>
          <w:bCs/>
        </w:rPr>
        <w:t>M</w:t>
      </w:r>
      <w:r w:rsidR="00E73C22" w:rsidRPr="002D63F8">
        <w:rPr>
          <w:b/>
          <w:bCs/>
        </w:rPr>
        <w:t>eeti</w:t>
      </w:r>
      <w:r w:rsidR="008F42E0">
        <w:rPr>
          <w:b/>
          <w:bCs/>
        </w:rPr>
        <w:t>n</w:t>
      </w:r>
      <w:r w:rsidR="00E73C22" w:rsidRPr="002D63F8">
        <w:rPr>
          <w:b/>
          <w:bCs/>
        </w:rPr>
        <w:t>g Agenda</w:t>
      </w:r>
      <w:r w:rsidR="00B74964">
        <w:t xml:space="preserve">      </w:t>
      </w:r>
    </w:p>
    <w:p w14:paraId="3A11251D" w14:textId="77777777" w:rsidR="00110BBD" w:rsidRPr="002F76DA" w:rsidRDefault="008461F1" w:rsidP="00BC6FFA">
      <w:pPr>
        <w:pStyle w:val="ListNumber"/>
      </w:pPr>
      <w:sdt>
        <w:sdtPr>
          <w:rPr>
            <w:rFonts w:eastAsiaTheme="majorEastAsia"/>
          </w:rPr>
          <w:alias w:val="Call to order:"/>
          <w:tag w:val="Call to order:"/>
          <w:id w:val="-1375694221"/>
          <w:placeholder>
            <w:docPart w:val="AAEF1467156D44C3888239FFC9B80705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110BBD" w:rsidRPr="002F76DA">
            <w:rPr>
              <w:rFonts w:eastAsiaTheme="majorEastAsia"/>
            </w:rPr>
            <w:t>Call to order</w:t>
          </w:r>
        </w:sdtContent>
      </w:sdt>
    </w:p>
    <w:p w14:paraId="61BC5353" w14:textId="518349CB" w:rsidR="005C71FB" w:rsidRPr="005E662F" w:rsidRDefault="005C71FB" w:rsidP="00BC6FFA">
      <w:pPr>
        <w:pStyle w:val="ListNumber"/>
      </w:pPr>
      <w:r>
        <w:rPr>
          <w:rFonts w:eastAsiaTheme="majorEastAsia"/>
        </w:rPr>
        <w:t>Approval of meeting agenda</w:t>
      </w:r>
      <w:r w:rsidR="00292757">
        <w:rPr>
          <w:rFonts w:eastAsiaTheme="majorEastAsia"/>
        </w:rPr>
        <w:t xml:space="preserve"> (Action)</w:t>
      </w:r>
    </w:p>
    <w:p w14:paraId="2C0E6802" w14:textId="630D77E6" w:rsidR="00110BBD" w:rsidRPr="009356CC" w:rsidRDefault="005C71FB" w:rsidP="00BC6FFA">
      <w:pPr>
        <w:pStyle w:val="ListNumber"/>
      </w:pPr>
      <w:r w:rsidRPr="005C71FB">
        <w:rPr>
          <w:rFonts w:eastAsiaTheme="majorEastAsia"/>
        </w:rPr>
        <w:t>Approval of minutes from last meeting</w:t>
      </w:r>
      <w:r w:rsidR="00C330C8">
        <w:rPr>
          <w:rFonts w:eastAsiaTheme="majorEastAsia"/>
        </w:rPr>
        <w:t xml:space="preserve"> </w:t>
      </w:r>
      <w:r w:rsidR="007A0B90">
        <w:rPr>
          <w:rFonts w:eastAsiaTheme="majorEastAsia"/>
        </w:rPr>
        <w:t>(</w:t>
      </w:r>
      <w:r w:rsidR="00CA07F5">
        <w:rPr>
          <w:rFonts w:eastAsiaTheme="majorEastAsia"/>
        </w:rPr>
        <w:t>12</w:t>
      </w:r>
      <w:r w:rsidR="000A554C">
        <w:rPr>
          <w:rFonts w:eastAsiaTheme="majorEastAsia"/>
        </w:rPr>
        <w:t>1</w:t>
      </w:r>
      <w:r w:rsidR="009356CC">
        <w:rPr>
          <w:rFonts w:eastAsiaTheme="majorEastAsia"/>
        </w:rPr>
        <w:t>22024</w:t>
      </w:r>
      <w:r w:rsidR="008549C7">
        <w:rPr>
          <w:rFonts w:eastAsiaTheme="majorEastAsia"/>
        </w:rPr>
        <w:t>)</w:t>
      </w:r>
      <w:r w:rsidR="0079484E">
        <w:rPr>
          <w:rFonts w:eastAsiaTheme="majorEastAsia"/>
        </w:rPr>
        <w:t xml:space="preserve"> </w:t>
      </w:r>
      <w:r w:rsidR="00292757">
        <w:rPr>
          <w:rFonts w:eastAsiaTheme="majorEastAsia"/>
        </w:rPr>
        <w:t>(Action)</w:t>
      </w:r>
    </w:p>
    <w:p w14:paraId="6DE9DFF2" w14:textId="16BD9A55" w:rsidR="009356CC" w:rsidRPr="009248E5" w:rsidRDefault="009356CC" w:rsidP="00BC6FFA">
      <w:pPr>
        <w:pStyle w:val="ListNumber"/>
      </w:pPr>
      <w:r>
        <w:rPr>
          <w:rFonts w:eastAsiaTheme="majorEastAsia"/>
        </w:rPr>
        <w:t>Approval of minutes from Hearing Increase Meeting (12122024)</w:t>
      </w:r>
      <w:r w:rsidR="0079484E">
        <w:rPr>
          <w:rFonts w:eastAsiaTheme="majorEastAsia"/>
        </w:rPr>
        <w:t xml:space="preserve"> </w:t>
      </w:r>
      <w:r w:rsidR="00292757">
        <w:rPr>
          <w:rFonts w:eastAsiaTheme="majorEastAsia"/>
        </w:rPr>
        <w:t>(Action)</w:t>
      </w:r>
    </w:p>
    <w:p w14:paraId="7C3945A5" w14:textId="362A41C9" w:rsidR="009248E5" w:rsidRPr="009356CC" w:rsidRDefault="009248E5" w:rsidP="00BC6FFA">
      <w:pPr>
        <w:pStyle w:val="ListNumber"/>
      </w:pPr>
      <w:r>
        <w:rPr>
          <w:rFonts w:eastAsiaTheme="majorEastAsia"/>
        </w:rPr>
        <w:t>Election of Officers</w:t>
      </w:r>
      <w:r w:rsidR="00292757">
        <w:rPr>
          <w:rFonts w:eastAsiaTheme="majorEastAsia"/>
        </w:rPr>
        <w:t xml:space="preserve"> (Discussion, Action)</w:t>
      </w:r>
    </w:p>
    <w:p w14:paraId="3FB8E98C" w14:textId="226C827E" w:rsidR="00110BBD" w:rsidRDefault="005C71FB" w:rsidP="00BC6FFA">
      <w:pPr>
        <w:pStyle w:val="ListNumber"/>
      </w:pPr>
      <w:r>
        <w:t>Financial Report (Discussion, Action)</w:t>
      </w:r>
    </w:p>
    <w:p w14:paraId="37D6EC8C" w14:textId="050EB403" w:rsidR="005C71FB" w:rsidRDefault="005C71FB" w:rsidP="00BC6FFA">
      <w:pPr>
        <w:pStyle w:val="ListNumber"/>
      </w:pPr>
      <w:r>
        <w:t>Old Business (Discussion, Possible Action)</w:t>
      </w:r>
    </w:p>
    <w:p w14:paraId="1865A32C" w14:textId="475EA725" w:rsidR="00340CE9" w:rsidRDefault="003F0259" w:rsidP="00C250F5">
      <w:pPr>
        <w:pStyle w:val="ListNumber"/>
        <w:numPr>
          <w:ilvl w:val="0"/>
          <w:numId w:val="13"/>
        </w:numPr>
      </w:pPr>
      <w:r>
        <w:t xml:space="preserve">USDA Grant </w:t>
      </w:r>
      <w:r w:rsidR="004B0827">
        <w:t>-Chuck Fickett</w:t>
      </w:r>
    </w:p>
    <w:p w14:paraId="443D5BA3" w14:textId="3177A7B7" w:rsidR="00293C78" w:rsidRDefault="00293C78" w:rsidP="00C250F5">
      <w:pPr>
        <w:pStyle w:val="ListNumber"/>
        <w:numPr>
          <w:ilvl w:val="0"/>
          <w:numId w:val="13"/>
        </w:numPr>
      </w:pPr>
      <w:r>
        <w:t>WIFA Water Conservation Grant-Chuck Fickett</w:t>
      </w:r>
    </w:p>
    <w:p w14:paraId="217BDA17" w14:textId="07E66BA7" w:rsidR="005820DB" w:rsidRDefault="005820DB" w:rsidP="00C250F5">
      <w:pPr>
        <w:pStyle w:val="ListNumber"/>
        <w:numPr>
          <w:ilvl w:val="0"/>
          <w:numId w:val="13"/>
        </w:numPr>
      </w:pPr>
      <w:r>
        <w:t xml:space="preserve">Water Well </w:t>
      </w:r>
      <w:r w:rsidR="00A1579E">
        <w:t xml:space="preserve">Grant </w:t>
      </w:r>
      <w:r>
        <w:t>from ADEQ-Chuck Fickett</w:t>
      </w:r>
    </w:p>
    <w:p w14:paraId="3E0E88AA" w14:textId="77777777" w:rsidR="00257FC5" w:rsidRDefault="00CE3DB1" w:rsidP="00257FC5">
      <w:pPr>
        <w:pStyle w:val="ListNumber"/>
      </w:pPr>
      <w:r>
        <w:t>New Business:</w:t>
      </w:r>
      <w:r w:rsidR="005820DB">
        <w:t xml:space="preserve"> (Discussion, Action)</w:t>
      </w:r>
    </w:p>
    <w:p w14:paraId="4FC2EC50" w14:textId="710D6E4F" w:rsidR="00F87BC4" w:rsidRDefault="00D50E19" w:rsidP="00F87BC4">
      <w:pPr>
        <w:pStyle w:val="ListNumber"/>
        <w:numPr>
          <w:ilvl w:val="0"/>
          <w:numId w:val="15"/>
        </w:numPr>
      </w:pPr>
      <w:r>
        <w:t>Current Events</w:t>
      </w:r>
      <w:r w:rsidR="004E1A84">
        <w:t>:</w:t>
      </w:r>
    </w:p>
    <w:p w14:paraId="01A7293F" w14:textId="0C1FE12F" w:rsidR="00BF1CC3" w:rsidRDefault="005C71FB" w:rsidP="00257FC5">
      <w:pPr>
        <w:pStyle w:val="ListNumber"/>
      </w:pPr>
      <w:proofErr w:type="gramStart"/>
      <w:r>
        <w:t>Call to</w:t>
      </w:r>
      <w:proofErr w:type="gramEnd"/>
      <w:r>
        <w:t xml:space="preserve"> the Public</w:t>
      </w:r>
    </w:p>
    <w:p w14:paraId="31217FA0" w14:textId="3995C28E" w:rsidR="005C71FB" w:rsidRDefault="005C71FB" w:rsidP="00BC6FFA">
      <w:pPr>
        <w:pStyle w:val="ListNumber"/>
      </w:pPr>
      <w:r>
        <w:t xml:space="preserve">Calendar: Next meeting will be </w:t>
      </w:r>
      <w:r w:rsidR="00F87BC4">
        <w:t xml:space="preserve">March 13, </w:t>
      </w:r>
      <w:r w:rsidR="006475AB">
        <w:t>2025,</w:t>
      </w:r>
      <w:r w:rsidR="006A2813">
        <w:t xml:space="preserve"> </w:t>
      </w:r>
      <w:r w:rsidR="00794FA2">
        <w:t xml:space="preserve">at 9:00 </w:t>
      </w:r>
      <w:r>
        <w:t>a.m. SSWID Office</w:t>
      </w:r>
    </w:p>
    <w:p w14:paraId="3F94C18D" w14:textId="0DD715F9" w:rsidR="005F25B0" w:rsidRPr="002F76DA" w:rsidRDefault="005C71FB" w:rsidP="00BC6FFA">
      <w:pPr>
        <w:pStyle w:val="ListNumber"/>
      </w:pPr>
      <w:r>
        <w:t>Adjournment</w:t>
      </w:r>
    </w:p>
    <w:sectPr w:rsidR="005F25B0" w:rsidRPr="002F76DA" w:rsidSect="00BF1CC3">
      <w:headerReference w:type="default" r:id="rId12"/>
      <w:headerReference w:type="first" r:id="rId13"/>
      <w:pgSz w:w="12240" w:h="15840" w:code="1"/>
      <w:pgMar w:top="2592" w:right="1080" w:bottom="720" w:left="1080" w:header="144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0FD5E" w14:textId="77777777" w:rsidR="003E0B20" w:rsidRDefault="003E0B20" w:rsidP="001E7D29">
      <w:pPr>
        <w:spacing w:after="0" w:line="240" w:lineRule="auto"/>
      </w:pPr>
      <w:r>
        <w:separator/>
      </w:r>
    </w:p>
  </w:endnote>
  <w:endnote w:type="continuationSeparator" w:id="0">
    <w:p w14:paraId="338FCADD" w14:textId="77777777" w:rsidR="003E0B20" w:rsidRDefault="003E0B20" w:rsidP="001E7D29">
      <w:pPr>
        <w:spacing w:after="0" w:line="240" w:lineRule="auto"/>
      </w:pPr>
      <w:r>
        <w:continuationSeparator/>
      </w:r>
    </w:p>
  </w:endnote>
  <w:endnote w:type="continuationNotice" w:id="1">
    <w:p w14:paraId="23B9BC0C" w14:textId="77777777" w:rsidR="003E0B20" w:rsidRDefault="003E0B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BDB88" w14:textId="77777777" w:rsidR="003E0B20" w:rsidRDefault="003E0B20" w:rsidP="001E7D29">
      <w:pPr>
        <w:spacing w:after="0" w:line="240" w:lineRule="auto"/>
      </w:pPr>
      <w:r>
        <w:separator/>
      </w:r>
    </w:p>
  </w:footnote>
  <w:footnote w:type="continuationSeparator" w:id="0">
    <w:p w14:paraId="42818490" w14:textId="77777777" w:rsidR="003E0B20" w:rsidRDefault="003E0B20" w:rsidP="001E7D29">
      <w:pPr>
        <w:spacing w:after="0" w:line="240" w:lineRule="auto"/>
      </w:pPr>
      <w:r>
        <w:continuationSeparator/>
      </w:r>
    </w:p>
  </w:footnote>
  <w:footnote w:type="continuationNotice" w:id="1">
    <w:p w14:paraId="62588301" w14:textId="77777777" w:rsidR="003E0B20" w:rsidRDefault="003E0B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27062" w14:textId="77777777" w:rsidR="002E4F42" w:rsidRDefault="002E4F42" w:rsidP="005F25B0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986C100" wp14:editId="71A70D2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9" name="Group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8" name="Freeform: Shape 8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: Shape 9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reeform: Shape 12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: Shape 13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14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4326255B" id="Group 29" o:spid="_x0000_s1026" alt="&quot;&quot;" style="position:absolute;margin-left:0;margin-top:0;width:595pt;height:855.55pt;z-index:-251658240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">
              <v:shape id="Freeform: Shape 8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9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12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13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14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600" w:firstRow="0" w:lastRow="0" w:firstColumn="0" w:lastColumn="0" w:noHBand="1" w:noVBand="1"/>
    </w:tblPr>
    <w:tblGrid>
      <w:gridCol w:w="6660"/>
      <w:gridCol w:w="3420"/>
    </w:tblGrid>
    <w:tr w:rsidR="005F25B0" w14:paraId="2440C0EA" w14:textId="77777777" w:rsidTr="004528DD">
      <w:tc>
        <w:tcPr>
          <w:tcW w:w="6660" w:type="dxa"/>
        </w:tcPr>
        <w:p w14:paraId="116957B9" w14:textId="105C693E" w:rsidR="005F25B0" w:rsidRPr="00B74964" w:rsidRDefault="005F25B0" w:rsidP="005F25B0">
          <w:pPr>
            <w:ind w:left="0"/>
            <w:rPr>
              <w:sz w:val="36"/>
              <w:szCs w:val="36"/>
            </w:rPr>
          </w:pPr>
        </w:p>
      </w:tc>
      <w:tc>
        <w:tcPr>
          <w:tcW w:w="3420" w:type="dxa"/>
          <w:shd w:val="clear" w:color="auto" w:fill="auto"/>
        </w:tcPr>
        <w:p w14:paraId="7FC0D88E" w14:textId="60A5FDC9" w:rsidR="005F25B0" w:rsidRPr="005F25B0" w:rsidRDefault="005F25B0" w:rsidP="005F25B0">
          <w:pPr>
            <w:pStyle w:val="LocationDateTime"/>
            <w:framePr w:wrap="around"/>
          </w:pPr>
        </w:p>
      </w:tc>
    </w:tr>
    <w:tr w:rsidR="005F25B0" w14:paraId="3ACA515E" w14:textId="77777777" w:rsidTr="00E73C22">
      <w:trPr>
        <w:trHeight w:val="1488"/>
      </w:trPr>
      <w:tc>
        <w:tcPr>
          <w:tcW w:w="6660" w:type="dxa"/>
          <w:tcMar>
            <w:left w:w="0" w:type="dxa"/>
            <w:right w:w="115" w:type="dxa"/>
          </w:tcMar>
          <w:vAlign w:val="center"/>
        </w:tcPr>
        <w:p w14:paraId="63359843" w14:textId="7DDE963A" w:rsidR="005F25B0" w:rsidRDefault="005F25B0" w:rsidP="00E73C22">
          <w:pPr>
            <w:pStyle w:val="Header"/>
            <w:jc w:val="center"/>
          </w:pPr>
        </w:p>
      </w:tc>
      <w:tc>
        <w:tcPr>
          <w:tcW w:w="3420" w:type="dxa"/>
          <w:vAlign w:val="center"/>
        </w:tcPr>
        <w:p w14:paraId="1A1F3894" w14:textId="77777777" w:rsidR="005F25B0" w:rsidRDefault="005F25B0" w:rsidP="005F25B0">
          <w:pPr>
            <w:pStyle w:val="Header"/>
          </w:pPr>
        </w:p>
      </w:tc>
    </w:tr>
  </w:tbl>
  <w:p w14:paraId="7EA0678D" w14:textId="77777777" w:rsidR="005F25B0" w:rsidRDefault="005F25B0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288D8968" wp14:editId="58DD19C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2" name="Group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23" name="Freeform: Shape 23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Freeform: Shape 25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Freeform: Shape 26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Freeform: Shape 30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43709F11" id="Group 22" o:spid="_x0000_s1026" alt="&quot;&quot;" style="position:absolute;margin-left:0;margin-top:0;width:595pt;height:855.55pt;z-index:-251658239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">
              <v:shape id="Freeform: Shape 23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24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25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26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30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19A7DBB"/>
    <w:multiLevelType w:val="hybridMultilevel"/>
    <w:tmpl w:val="608E9DC2"/>
    <w:lvl w:ilvl="0" w:tplc="DE6A4DE2">
      <w:start w:val="1"/>
      <w:numFmt w:val="upperLetter"/>
      <w:lvlText w:val="%1."/>
      <w:lvlJc w:val="left"/>
      <w:pPr>
        <w:ind w:left="548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9" w15:restartNumberingAfterBreak="0">
    <w:nsid w:val="25641758"/>
    <w:multiLevelType w:val="hybridMultilevel"/>
    <w:tmpl w:val="787499EC"/>
    <w:lvl w:ilvl="0" w:tplc="D6529F5E">
      <w:start w:val="1"/>
      <w:numFmt w:val="upperLetter"/>
      <w:lvlText w:val="%1.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0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A470176"/>
    <w:multiLevelType w:val="hybridMultilevel"/>
    <w:tmpl w:val="EF482654"/>
    <w:lvl w:ilvl="0" w:tplc="10EA1EFC">
      <w:start w:val="1"/>
      <w:numFmt w:val="upperLetter"/>
      <w:lvlText w:val="%1.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2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3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292707537">
    <w:abstractNumId w:val="7"/>
  </w:num>
  <w:num w:numId="2" w16cid:durableId="887104202">
    <w:abstractNumId w:val="6"/>
  </w:num>
  <w:num w:numId="3" w16cid:durableId="1573464032">
    <w:abstractNumId w:val="5"/>
  </w:num>
  <w:num w:numId="4" w16cid:durableId="739986889">
    <w:abstractNumId w:val="4"/>
  </w:num>
  <w:num w:numId="5" w16cid:durableId="1268150271">
    <w:abstractNumId w:val="3"/>
  </w:num>
  <w:num w:numId="6" w16cid:durableId="1772510583">
    <w:abstractNumId w:val="2"/>
  </w:num>
  <w:num w:numId="7" w16cid:durableId="1362898756">
    <w:abstractNumId w:val="1"/>
  </w:num>
  <w:num w:numId="8" w16cid:durableId="1421488663">
    <w:abstractNumId w:val="0"/>
  </w:num>
  <w:num w:numId="9" w16cid:durableId="1129981001">
    <w:abstractNumId w:val="12"/>
  </w:num>
  <w:num w:numId="10" w16cid:durableId="1086877290">
    <w:abstractNumId w:val="10"/>
  </w:num>
  <w:num w:numId="11" w16cid:durableId="81683758">
    <w:abstractNumId w:val="13"/>
  </w:num>
  <w:num w:numId="12" w16cid:durableId="606812711">
    <w:abstractNumId w:val="14"/>
  </w:num>
  <w:num w:numId="13" w16cid:durableId="58091000">
    <w:abstractNumId w:val="11"/>
  </w:num>
  <w:num w:numId="14" w16cid:durableId="1978030799">
    <w:abstractNumId w:val="8"/>
  </w:num>
  <w:num w:numId="15" w16cid:durableId="743378730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FB"/>
    <w:rsid w:val="00001F7A"/>
    <w:rsid w:val="0000418E"/>
    <w:rsid w:val="00015744"/>
    <w:rsid w:val="00016839"/>
    <w:rsid w:val="00042FB3"/>
    <w:rsid w:val="00057671"/>
    <w:rsid w:val="00061776"/>
    <w:rsid w:val="00080E8A"/>
    <w:rsid w:val="00084752"/>
    <w:rsid w:val="00086540"/>
    <w:rsid w:val="000A2EFF"/>
    <w:rsid w:val="000A554C"/>
    <w:rsid w:val="000B6A85"/>
    <w:rsid w:val="000C7882"/>
    <w:rsid w:val="000D445D"/>
    <w:rsid w:val="000D6976"/>
    <w:rsid w:val="000E211C"/>
    <w:rsid w:val="000E516E"/>
    <w:rsid w:val="000E61FC"/>
    <w:rsid w:val="000F4987"/>
    <w:rsid w:val="000F65EC"/>
    <w:rsid w:val="00103670"/>
    <w:rsid w:val="00110BBD"/>
    <w:rsid w:val="0011573E"/>
    <w:rsid w:val="0012634B"/>
    <w:rsid w:val="001269DE"/>
    <w:rsid w:val="00140DAE"/>
    <w:rsid w:val="0015180F"/>
    <w:rsid w:val="001746FC"/>
    <w:rsid w:val="00186B9C"/>
    <w:rsid w:val="001926BC"/>
    <w:rsid w:val="00193653"/>
    <w:rsid w:val="001A6138"/>
    <w:rsid w:val="001A6AC0"/>
    <w:rsid w:val="001A76B7"/>
    <w:rsid w:val="001C329C"/>
    <w:rsid w:val="001E2948"/>
    <w:rsid w:val="001E2E10"/>
    <w:rsid w:val="001E7D29"/>
    <w:rsid w:val="00211349"/>
    <w:rsid w:val="002163F8"/>
    <w:rsid w:val="002171F2"/>
    <w:rsid w:val="00222713"/>
    <w:rsid w:val="00224F1D"/>
    <w:rsid w:val="00230BE1"/>
    <w:rsid w:val="002404F5"/>
    <w:rsid w:val="00243072"/>
    <w:rsid w:val="002447B5"/>
    <w:rsid w:val="00253BE9"/>
    <w:rsid w:val="00257FC5"/>
    <w:rsid w:val="00262155"/>
    <w:rsid w:val="00263E4F"/>
    <w:rsid w:val="00267151"/>
    <w:rsid w:val="0027030A"/>
    <w:rsid w:val="002735DF"/>
    <w:rsid w:val="00275260"/>
    <w:rsid w:val="00276FA1"/>
    <w:rsid w:val="00282040"/>
    <w:rsid w:val="00284170"/>
    <w:rsid w:val="00285B87"/>
    <w:rsid w:val="0028778D"/>
    <w:rsid w:val="00291B4A"/>
    <w:rsid w:val="00292757"/>
    <w:rsid w:val="00293231"/>
    <w:rsid w:val="00293C78"/>
    <w:rsid w:val="002949FB"/>
    <w:rsid w:val="002C3D7E"/>
    <w:rsid w:val="002D481C"/>
    <w:rsid w:val="002D63F8"/>
    <w:rsid w:val="002D776E"/>
    <w:rsid w:val="002E4D91"/>
    <w:rsid w:val="002E4F42"/>
    <w:rsid w:val="002F76DA"/>
    <w:rsid w:val="00313168"/>
    <w:rsid w:val="0032131A"/>
    <w:rsid w:val="00326918"/>
    <w:rsid w:val="003310BF"/>
    <w:rsid w:val="00333DF8"/>
    <w:rsid w:val="00340CE9"/>
    <w:rsid w:val="00350136"/>
    <w:rsid w:val="00352B99"/>
    <w:rsid w:val="00357641"/>
    <w:rsid w:val="003603AA"/>
    <w:rsid w:val="00360B6E"/>
    <w:rsid w:val="00361DEE"/>
    <w:rsid w:val="0037077B"/>
    <w:rsid w:val="003714F5"/>
    <w:rsid w:val="00377B6C"/>
    <w:rsid w:val="00380A17"/>
    <w:rsid w:val="00394EF4"/>
    <w:rsid w:val="003A1CB3"/>
    <w:rsid w:val="003A51FF"/>
    <w:rsid w:val="003D3ED0"/>
    <w:rsid w:val="003D72FF"/>
    <w:rsid w:val="003D7703"/>
    <w:rsid w:val="003E0B20"/>
    <w:rsid w:val="003E5EB5"/>
    <w:rsid w:val="003F0259"/>
    <w:rsid w:val="00402B16"/>
    <w:rsid w:val="00410612"/>
    <w:rsid w:val="00411F8B"/>
    <w:rsid w:val="004203B0"/>
    <w:rsid w:val="004230D9"/>
    <w:rsid w:val="00446186"/>
    <w:rsid w:val="00450670"/>
    <w:rsid w:val="004528DD"/>
    <w:rsid w:val="00454839"/>
    <w:rsid w:val="00455826"/>
    <w:rsid w:val="00456218"/>
    <w:rsid w:val="00457AAD"/>
    <w:rsid w:val="00465848"/>
    <w:rsid w:val="00465AF9"/>
    <w:rsid w:val="004701E1"/>
    <w:rsid w:val="0047105F"/>
    <w:rsid w:val="004724BD"/>
    <w:rsid w:val="00477352"/>
    <w:rsid w:val="00491C23"/>
    <w:rsid w:val="004A0504"/>
    <w:rsid w:val="004B0827"/>
    <w:rsid w:val="004B5603"/>
    <w:rsid w:val="004B5C09"/>
    <w:rsid w:val="004B7625"/>
    <w:rsid w:val="004C6C65"/>
    <w:rsid w:val="004D56AF"/>
    <w:rsid w:val="004E1A84"/>
    <w:rsid w:val="004E227E"/>
    <w:rsid w:val="004F3D62"/>
    <w:rsid w:val="00500DD1"/>
    <w:rsid w:val="00507F7F"/>
    <w:rsid w:val="00521AE3"/>
    <w:rsid w:val="005245BD"/>
    <w:rsid w:val="0052650D"/>
    <w:rsid w:val="00535B54"/>
    <w:rsid w:val="005421F1"/>
    <w:rsid w:val="0055028E"/>
    <w:rsid w:val="00554276"/>
    <w:rsid w:val="00557792"/>
    <w:rsid w:val="00564D17"/>
    <w:rsid w:val="00570173"/>
    <w:rsid w:val="005820DB"/>
    <w:rsid w:val="005A5A15"/>
    <w:rsid w:val="005C3287"/>
    <w:rsid w:val="005C71FB"/>
    <w:rsid w:val="005D02C1"/>
    <w:rsid w:val="005D0534"/>
    <w:rsid w:val="005D3902"/>
    <w:rsid w:val="005E0ED9"/>
    <w:rsid w:val="005E11E1"/>
    <w:rsid w:val="005E52AB"/>
    <w:rsid w:val="005E662F"/>
    <w:rsid w:val="005F25B0"/>
    <w:rsid w:val="006006F2"/>
    <w:rsid w:val="0061227A"/>
    <w:rsid w:val="00615900"/>
    <w:rsid w:val="00616B41"/>
    <w:rsid w:val="00620AE8"/>
    <w:rsid w:val="006218D1"/>
    <w:rsid w:val="006234BF"/>
    <w:rsid w:val="0064628C"/>
    <w:rsid w:val="006475AB"/>
    <w:rsid w:val="0065214E"/>
    <w:rsid w:val="00655EE2"/>
    <w:rsid w:val="00680296"/>
    <w:rsid w:val="00680B27"/>
    <w:rsid w:val="006853BC"/>
    <w:rsid w:val="00687389"/>
    <w:rsid w:val="006928C1"/>
    <w:rsid w:val="006A2356"/>
    <w:rsid w:val="006A2813"/>
    <w:rsid w:val="006A30E2"/>
    <w:rsid w:val="006B3A00"/>
    <w:rsid w:val="006D4449"/>
    <w:rsid w:val="006D5463"/>
    <w:rsid w:val="006E015E"/>
    <w:rsid w:val="006F03D4"/>
    <w:rsid w:val="00700B1F"/>
    <w:rsid w:val="007257E9"/>
    <w:rsid w:val="00727B7F"/>
    <w:rsid w:val="00737B03"/>
    <w:rsid w:val="00740105"/>
    <w:rsid w:val="00742D39"/>
    <w:rsid w:val="00744B1E"/>
    <w:rsid w:val="00756AD4"/>
    <w:rsid w:val="00756D9C"/>
    <w:rsid w:val="007619BD"/>
    <w:rsid w:val="00764E58"/>
    <w:rsid w:val="00771C24"/>
    <w:rsid w:val="00781863"/>
    <w:rsid w:val="00792701"/>
    <w:rsid w:val="0079484E"/>
    <w:rsid w:val="00794FA2"/>
    <w:rsid w:val="007A0B90"/>
    <w:rsid w:val="007D44EF"/>
    <w:rsid w:val="007D5836"/>
    <w:rsid w:val="007F34A4"/>
    <w:rsid w:val="007F3E69"/>
    <w:rsid w:val="00801555"/>
    <w:rsid w:val="00815563"/>
    <w:rsid w:val="008240DA"/>
    <w:rsid w:val="00837B4E"/>
    <w:rsid w:val="0084068E"/>
    <w:rsid w:val="008429E5"/>
    <w:rsid w:val="00854364"/>
    <w:rsid w:val="008549C7"/>
    <w:rsid w:val="00861F9C"/>
    <w:rsid w:val="00867EA4"/>
    <w:rsid w:val="008717D1"/>
    <w:rsid w:val="00880C14"/>
    <w:rsid w:val="00892847"/>
    <w:rsid w:val="00897820"/>
    <w:rsid w:val="00897D88"/>
    <w:rsid w:val="008A0319"/>
    <w:rsid w:val="008A328C"/>
    <w:rsid w:val="008B638E"/>
    <w:rsid w:val="008C6506"/>
    <w:rsid w:val="008C75E0"/>
    <w:rsid w:val="008D0732"/>
    <w:rsid w:val="008D43E9"/>
    <w:rsid w:val="008D5D6E"/>
    <w:rsid w:val="008E3C0E"/>
    <w:rsid w:val="008E421A"/>
    <w:rsid w:val="008E476B"/>
    <w:rsid w:val="008F0F63"/>
    <w:rsid w:val="008F42E0"/>
    <w:rsid w:val="00917D2D"/>
    <w:rsid w:val="009248E5"/>
    <w:rsid w:val="00927C63"/>
    <w:rsid w:val="00931789"/>
    <w:rsid w:val="00932F50"/>
    <w:rsid w:val="009356CC"/>
    <w:rsid w:val="0094245A"/>
    <w:rsid w:val="0094637B"/>
    <w:rsid w:val="00952D29"/>
    <w:rsid w:val="00955A78"/>
    <w:rsid w:val="009704F2"/>
    <w:rsid w:val="00974C44"/>
    <w:rsid w:val="00987279"/>
    <w:rsid w:val="009921B8"/>
    <w:rsid w:val="00994D55"/>
    <w:rsid w:val="009C75E1"/>
    <w:rsid w:val="009D4984"/>
    <w:rsid w:val="009D54F6"/>
    <w:rsid w:val="009D6901"/>
    <w:rsid w:val="009E3112"/>
    <w:rsid w:val="009F4E19"/>
    <w:rsid w:val="00A07662"/>
    <w:rsid w:val="00A1006B"/>
    <w:rsid w:val="00A1579E"/>
    <w:rsid w:val="00A21B71"/>
    <w:rsid w:val="00A25111"/>
    <w:rsid w:val="00A3411D"/>
    <w:rsid w:val="00A3439E"/>
    <w:rsid w:val="00A36759"/>
    <w:rsid w:val="00A37F9E"/>
    <w:rsid w:val="00A40085"/>
    <w:rsid w:val="00A47DF6"/>
    <w:rsid w:val="00A5301D"/>
    <w:rsid w:val="00A60E11"/>
    <w:rsid w:val="00A61237"/>
    <w:rsid w:val="00A63D35"/>
    <w:rsid w:val="00A82BE7"/>
    <w:rsid w:val="00A9231C"/>
    <w:rsid w:val="00A9728C"/>
    <w:rsid w:val="00AA2532"/>
    <w:rsid w:val="00AC72FB"/>
    <w:rsid w:val="00AD6471"/>
    <w:rsid w:val="00AE1F88"/>
    <w:rsid w:val="00AE361F"/>
    <w:rsid w:val="00AE5370"/>
    <w:rsid w:val="00AF495E"/>
    <w:rsid w:val="00AF7907"/>
    <w:rsid w:val="00B07C8B"/>
    <w:rsid w:val="00B14205"/>
    <w:rsid w:val="00B20919"/>
    <w:rsid w:val="00B247A9"/>
    <w:rsid w:val="00B354B9"/>
    <w:rsid w:val="00B35638"/>
    <w:rsid w:val="00B4160A"/>
    <w:rsid w:val="00B435B5"/>
    <w:rsid w:val="00B53B48"/>
    <w:rsid w:val="00B565D8"/>
    <w:rsid w:val="00B5779A"/>
    <w:rsid w:val="00B64D24"/>
    <w:rsid w:val="00B6700C"/>
    <w:rsid w:val="00B7147D"/>
    <w:rsid w:val="00B74964"/>
    <w:rsid w:val="00B75CFC"/>
    <w:rsid w:val="00B816A2"/>
    <w:rsid w:val="00B853F9"/>
    <w:rsid w:val="00B868A5"/>
    <w:rsid w:val="00B92231"/>
    <w:rsid w:val="00BA1F11"/>
    <w:rsid w:val="00BA2CE6"/>
    <w:rsid w:val="00BB018B"/>
    <w:rsid w:val="00BB3A8A"/>
    <w:rsid w:val="00BB755A"/>
    <w:rsid w:val="00BC20DD"/>
    <w:rsid w:val="00BC3760"/>
    <w:rsid w:val="00BC573E"/>
    <w:rsid w:val="00BC6FFA"/>
    <w:rsid w:val="00BC7B90"/>
    <w:rsid w:val="00BD1747"/>
    <w:rsid w:val="00BD2B06"/>
    <w:rsid w:val="00BD44A2"/>
    <w:rsid w:val="00BE367F"/>
    <w:rsid w:val="00BE619A"/>
    <w:rsid w:val="00BF1CC3"/>
    <w:rsid w:val="00C14973"/>
    <w:rsid w:val="00C1643D"/>
    <w:rsid w:val="00C213C9"/>
    <w:rsid w:val="00C250F5"/>
    <w:rsid w:val="00C261A9"/>
    <w:rsid w:val="00C330C8"/>
    <w:rsid w:val="00C42505"/>
    <w:rsid w:val="00C42793"/>
    <w:rsid w:val="00C47362"/>
    <w:rsid w:val="00C518C2"/>
    <w:rsid w:val="00C601ED"/>
    <w:rsid w:val="00C645BA"/>
    <w:rsid w:val="00C80805"/>
    <w:rsid w:val="00C8294F"/>
    <w:rsid w:val="00C8601E"/>
    <w:rsid w:val="00C91462"/>
    <w:rsid w:val="00CA07F5"/>
    <w:rsid w:val="00CC010F"/>
    <w:rsid w:val="00CD5B15"/>
    <w:rsid w:val="00CE3DB1"/>
    <w:rsid w:val="00CE5A5C"/>
    <w:rsid w:val="00CF35BF"/>
    <w:rsid w:val="00D048AF"/>
    <w:rsid w:val="00D07360"/>
    <w:rsid w:val="00D11356"/>
    <w:rsid w:val="00D14CC6"/>
    <w:rsid w:val="00D216EE"/>
    <w:rsid w:val="00D31AB7"/>
    <w:rsid w:val="00D379C7"/>
    <w:rsid w:val="00D45152"/>
    <w:rsid w:val="00D50D23"/>
    <w:rsid w:val="00D50E19"/>
    <w:rsid w:val="00D512BB"/>
    <w:rsid w:val="00D53571"/>
    <w:rsid w:val="00D7336E"/>
    <w:rsid w:val="00D81411"/>
    <w:rsid w:val="00D82037"/>
    <w:rsid w:val="00DA3B1A"/>
    <w:rsid w:val="00DA6BF1"/>
    <w:rsid w:val="00DB08E9"/>
    <w:rsid w:val="00DC6078"/>
    <w:rsid w:val="00DC79AD"/>
    <w:rsid w:val="00DD2075"/>
    <w:rsid w:val="00DF2868"/>
    <w:rsid w:val="00E10BFF"/>
    <w:rsid w:val="00E117ED"/>
    <w:rsid w:val="00E15859"/>
    <w:rsid w:val="00E34A18"/>
    <w:rsid w:val="00E557A0"/>
    <w:rsid w:val="00E61AB5"/>
    <w:rsid w:val="00E66FCD"/>
    <w:rsid w:val="00E7171C"/>
    <w:rsid w:val="00E73C22"/>
    <w:rsid w:val="00E8639E"/>
    <w:rsid w:val="00E907BC"/>
    <w:rsid w:val="00E95851"/>
    <w:rsid w:val="00EA6717"/>
    <w:rsid w:val="00EE09B2"/>
    <w:rsid w:val="00EE5AD4"/>
    <w:rsid w:val="00EF0146"/>
    <w:rsid w:val="00EF04F1"/>
    <w:rsid w:val="00EF5470"/>
    <w:rsid w:val="00EF6435"/>
    <w:rsid w:val="00F07BBC"/>
    <w:rsid w:val="00F10F6B"/>
    <w:rsid w:val="00F11EF3"/>
    <w:rsid w:val="00F1587E"/>
    <w:rsid w:val="00F23697"/>
    <w:rsid w:val="00F32E53"/>
    <w:rsid w:val="00F35CB8"/>
    <w:rsid w:val="00F36BB7"/>
    <w:rsid w:val="00F419A8"/>
    <w:rsid w:val="00F47E14"/>
    <w:rsid w:val="00F60542"/>
    <w:rsid w:val="00F7457F"/>
    <w:rsid w:val="00F77E1F"/>
    <w:rsid w:val="00F849B1"/>
    <w:rsid w:val="00F87BC4"/>
    <w:rsid w:val="00F87EAA"/>
    <w:rsid w:val="00F92B25"/>
    <w:rsid w:val="00F93D79"/>
    <w:rsid w:val="00F95F1F"/>
    <w:rsid w:val="00FB269F"/>
    <w:rsid w:val="00FB3809"/>
    <w:rsid w:val="00FB50A4"/>
    <w:rsid w:val="00FC2B09"/>
    <w:rsid w:val="00FD6CAB"/>
    <w:rsid w:val="00FE6B6C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DADFB2"/>
  <w15:docId w15:val="{FCFBC50E-9B58-4ECE-BD5A-34AAF9AB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9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9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12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WID\AppData\Roaming\Microsoft\Templates\Double%20stripe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AEF1467156D44C3888239FFC9B80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91CE5-D241-4DD2-A85E-80DC2AC043E4}"/>
      </w:docPartPr>
      <w:docPartBody>
        <w:p w:rsidR="006C1801" w:rsidRDefault="004F2A08">
          <w:pPr>
            <w:pStyle w:val="AAEF1467156D44C3888239FFC9B80705"/>
          </w:pPr>
          <w:r w:rsidRPr="002F76DA">
            <w:rPr>
              <w:rFonts w:eastAsiaTheme="majorEastAsia"/>
            </w:rPr>
            <w:t>Call to order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801"/>
    <w:rsid w:val="00001F7A"/>
    <w:rsid w:val="00004B6F"/>
    <w:rsid w:val="0019545C"/>
    <w:rsid w:val="001D72B1"/>
    <w:rsid w:val="002715E1"/>
    <w:rsid w:val="003456A3"/>
    <w:rsid w:val="003D5E2A"/>
    <w:rsid w:val="00403DA3"/>
    <w:rsid w:val="00432B52"/>
    <w:rsid w:val="004F2A08"/>
    <w:rsid w:val="006234BF"/>
    <w:rsid w:val="006C1801"/>
    <w:rsid w:val="007E63E6"/>
    <w:rsid w:val="00851284"/>
    <w:rsid w:val="008922F4"/>
    <w:rsid w:val="008C2FA9"/>
    <w:rsid w:val="008C3317"/>
    <w:rsid w:val="00952D29"/>
    <w:rsid w:val="00994D55"/>
    <w:rsid w:val="00B354B9"/>
    <w:rsid w:val="00B4289D"/>
    <w:rsid w:val="00B53B48"/>
    <w:rsid w:val="00B7468A"/>
    <w:rsid w:val="00C77E96"/>
    <w:rsid w:val="00D0748D"/>
    <w:rsid w:val="00D10EC3"/>
    <w:rsid w:val="00D454DF"/>
    <w:rsid w:val="00E97CAF"/>
    <w:rsid w:val="00EE5AD4"/>
    <w:rsid w:val="00EF0146"/>
    <w:rsid w:val="00F7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EF1467156D44C3888239FFC9B80705">
    <w:name w:val="AAEF1467156D44C3888239FFC9B807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8BE9FC-F36D-4504-863A-2EBBF44D6B9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Double stripe agenda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SSWID SSWID</dc:creator>
  <cp:keywords/>
  <dc:description/>
  <cp:lastModifiedBy>SSWID SSWID</cp:lastModifiedBy>
  <cp:revision>2</cp:revision>
  <cp:lastPrinted>2024-12-10T23:19:00Z</cp:lastPrinted>
  <dcterms:created xsi:type="dcterms:W3CDTF">2025-01-30T16:52:00Z</dcterms:created>
  <dcterms:modified xsi:type="dcterms:W3CDTF">2025-01-30T16:52:00Z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